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8A4D" w14:textId="77777777" w:rsidR="009A23E6" w:rsidRPr="005A2D0F" w:rsidRDefault="009A23E6" w:rsidP="009A23E6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14:paraId="56CA91A6" w14:textId="77777777" w:rsidR="009A23E6" w:rsidRPr="005A2D0F" w:rsidRDefault="009A23E6" w:rsidP="009A23E6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14:paraId="344279CD" w14:textId="77777777" w:rsidR="009A23E6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754787E8" w14:textId="77777777"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5435D8B3" w14:textId="77777777" w:rsidR="009A23E6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14:paraId="30C729F6" w14:textId="77777777" w:rsidR="009A23E6" w:rsidRDefault="009A23E6" w:rsidP="009A23E6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………………………………………………………………………...………………..…….....</w:t>
      </w:r>
    </w:p>
    <w:p w14:paraId="63A1A186" w14:textId="77777777"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4ABE85BE" w14:textId="77777777" w:rsidR="009A23E6" w:rsidRDefault="009A23E6" w:rsidP="009A23E6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14:paraId="0A1DB1BA" w14:textId="77777777" w:rsidR="009A23E6" w:rsidRDefault="009A23E6" w:rsidP="009A23E6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14:paraId="3037EF08" w14:textId="77777777" w:rsidR="009A23E6" w:rsidRDefault="009A23E6" w:rsidP="009A23E6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14:paraId="6CD9E42A" w14:textId="77777777" w:rsidR="009A23E6" w:rsidRPr="005A2D0F" w:rsidRDefault="009A23E6" w:rsidP="009A23E6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14:paraId="7E130C6D" w14:textId="77777777"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14:paraId="3BD0A477" w14:textId="77777777" w:rsidR="009A23E6" w:rsidRPr="00FD615C" w:rsidRDefault="009A23E6" w:rsidP="009A23E6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14:paraId="4E422E3D" w14:textId="77777777" w:rsidR="009A23E6" w:rsidRPr="00300D6E" w:rsidRDefault="009A23E6" w:rsidP="009A23E6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14:paraId="5BF4BF2A" w14:textId="77777777" w:rsidR="009A23E6" w:rsidRPr="00300D6E" w:rsidRDefault="009A23E6" w:rsidP="009A23E6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14:paraId="57568267" w14:textId="77777777" w:rsidR="009A23E6" w:rsidRDefault="009A23E6" w:rsidP="009A23E6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14:paraId="2CD58296" w14:textId="77777777" w:rsidR="009A23E6" w:rsidRDefault="009A23E6" w:rsidP="009A23E6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14:paraId="15FF6DD1" w14:textId="77777777" w:rsidR="009A23E6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14:paraId="03249CAF" w14:textId="77777777" w:rsidR="009A23E6" w:rsidRPr="005A2D0F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14:paraId="2E9B8A11" w14:textId="77777777"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14:paraId="200C7344" w14:textId="77777777" w:rsidR="009A23E6" w:rsidRPr="005A2D0F" w:rsidRDefault="009A23E6" w:rsidP="009A23E6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14:paraId="18AEADF4" w14:textId="77777777" w:rsidR="009A23E6" w:rsidRPr="005A2D0F" w:rsidRDefault="009A23E6" w:rsidP="009A23E6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14:paraId="0054309A" w14:textId="77777777" w:rsidR="009A23E6" w:rsidRDefault="009A23E6" w:rsidP="009A23E6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14:paraId="38D937F2" w14:textId="77777777"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14:paraId="00441B02" w14:textId="77777777"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14:paraId="4FCCC04A" w14:textId="77777777" w:rsidR="009A23E6" w:rsidRPr="00351017" w:rsidRDefault="009A23E6" w:rsidP="009A23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br w:type="page"/>
      </w:r>
      <w:r w:rsidRPr="00351017">
        <w:rPr>
          <w:sz w:val="22"/>
          <w:szCs w:val="22"/>
          <w:vertAlign w:val="superscript"/>
        </w:rPr>
        <w:lastRenderedPageBreak/>
        <w:t>1)</w:t>
      </w:r>
      <w:r w:rsidRPr="00351017">
        <w:rPr>
          <w:sz w:val="22"/>
          <w:szCs w:val="22"/>
        </w:rPr>
        <w:tab/>
        <w:t>Za wyrób zawierający azbest uznaje się każdy wyrób zawierający wagowo 0,1 % lub więcej azbestu.</w:t>
      </w:r>
    </w:p>
    <w:p w14:paraId="7CF9C94C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2)</w:t>
      </w:r>
      <w:r w:rsidRPr="00351017">
        <w:rPr>
          <w:sz w:val="22"/>
          <w:szCs w:val="22"/>
        </w:rPr>
        <w:tab/>
        <w:t>Adres faktycznego miejsca występowania azbestu należy uzupełnić w następującym formacie: województwo, powiat, gmina, miejscowość, ulica, numer nieruchomości.</w:t>
      </w:r>
    </w:p>
    <w:p w14:paraId="15AC5ED9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3)</w:t>
      </w:r>
      <w:r w:rsidRPr="00351017">
        <w:rPr>
          <w:sz w:val="22"/>
          <w:szCs w:val="22"/>
        </w:rPr>
        <w:tab/>
        <w:t>Należy podać rodzaj zabudowy: budynek mieszkalny, budynek gospodarczy, budynek przemysłowy, budynek mieszkalno-gospodarczy, inny.</w:t>
      </w:r>
    </w:p>
    <w:p w14:paraId="10BF7696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4)</w:t>
      </w:r>
      <w:r w:rsidRPr="00351017">
        <w:rPr>
          <w:sz w:val="22"/>
          <w:szCs w:val="22"/>
        </w:rPr>
        <w:tab/>
        <w:t>Należy podać numer działki ewidencyjnej i numer obrębu ewidencyjnego faktycznego miejsca występowania azbestu.</w:t>
      </w:r>
    </w:p>
    <w:p w14:paraId="1C352479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5)</w:t>
      </w:r>
      <w:r w:rsidRPr="00351017">
        <w:rPr>
          <w:sz w:val="22"/>
          <w:szCs w:val="22"/>
        </w:rPr>
        <w:tab/>
        <w:t>Przy określaniu rodzaju wyrobu zawierającego azbest należy stosować następującą klasyfikację:</w:t>
      </w:r>
    </w:p>
    <w:p w14:paraId="3DC4F07A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płyty azbestowo-cementowe płaskie stosowane w budownictwie,</w:t>
      </w:r>
    </w:p>
    <w:p w14:paraId="474A4CD7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płyty faliste azbestowo-cementowe stosowane w budownictwie,</w:t>
      </w:r>
    </w:p>
    <w:p w14:paraId="0872A9C1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rury i złącza azbestowo-cementowe,</w:t>
      </w:r>
    </w:p>
    <w:p w14:paraId="31E6F5D4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rury i złącza azbestowo-cementowe pozostawione w ziemi,</w:t>
      </w:r>
    </w:p>
    <w:p w14:paraId="0471A002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izolacje natryskowe środkami zawierającymi w swoim składzie azbest,</w:t>
      </w:r>
    </w:p>
    <w:p w14:paraId="161425FA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wyroby cierne azbestowo-kauczukowe,</w:t>
      </w:r>
    </w:p>
    <w:p w14:paraId="1E01929B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przędza specjalna, w tym włókna azbestowe obrobione,</w:t>
      </w:r>
    </w:p>
    <w:p w14:paraId="3D621349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szczeliwa azbestowe,</w:t>
      </w:r>
    </w:p>
    <w:p w14:paraId="768A9C3A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taśmy tkane i plecione, sznury i sznurki,</w:t>
      </w:r>
    </w:p>
    <w:p w14:paraId="3E984C90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wyroby azbestowo-kauczukowe, z wyjątkiem wyrobów ciernych,</w:t>
      </w:r>
    </w:p>
    <w:p w14:paraId="73BE14F0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papier, tektura,</w:t>
      </w:r>
    </w:p>
    <w:p w14:paraId="5E363937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613DE0E6" w14:textId="77777777"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1DE9C34E" w14:textId="77777777" w:rsidR="009A23E6" w:rsidRPr="00351017" w:rsidRDefault="009A23E6" w:rsidP="009A23E6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inne wyroby zawierające azbest, oddzielnie niewymienione, w tym papier i tektura; podać jakie.</w:t>
      </w:r>
    </w:p>
    <w:p w14:paraId="2BF64275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6)</w:t>
      </w:r>
      <w:r w:rsidRPr="00351017">
        <w:rPr>
          <w:sz w:val="22"/>
          <w:szCs w:val="22"/>
        </w:rPr>
        <w:tab/>
        <w:t>Ilość wyrobów zawierających azbest należy podać w jednostkach właściwych dla danego wyrobu (kg, m</w:t>
      </w:r>
      <w:r w:rsidRPr="00351017">
        <w:rPr>
          <w:sz w:val="22"/>
          <w:szCs w:val="22"/>
          <w:vertAlign w:val="superscript"/>
        </w:rPr>
        <w:t>2</w:t>
      </w:r>
      <w:r w:rsidRPr="00351017">
        <w:rPr>
          <w:sz w:val="22"/>
          <w:szCs w:val="22"/>
        </w:rPr>
        <w:t>, m</w:t>
      </w:r>
      <w:r w:rsidRPr="00351017">
        <w:rPr>
          <w:sz w:val="22"/>
          <w:szCs w:val="22"/>
          <w:vertAlign w:val="superscript"/>
        </w:rPr>
        <w:t>3</w:t>
      </w:r>
      <w:r w:rsidRPr="00351017">
        <w:rPr>
          <w:sz w:val="22"/>
          <w:szCs w:val="22"/>
        </w:rPr>
        <w:t>, m.b., km).</w:t>
      </w:r>
    </w:p>
    <w:p w14:paraId="2160420C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7)</w:t>
      </w:r>
      <w:r w:rsidRPr="00351017">
        <w:rPr>
          <w:sz w:val="22"/>
          <w:szCs w:val="22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649).</w:t>
      </w:r>
    </w:p>
    <w:p w14:paraId="04D27B0A" w14:textId="77777777"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8)</w:t>
      </w:r>
      <w:r w:rsidRPr="00351017">
        <w:rPr>
          <w:sz w:val="22"/>
          <w:szCs w:val="22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19C6D659" w14:textId="77777777" w:rsidR="009A23E6" w:rsidRDefault="009A23E6" w:rsidP="009A23E6">
      <w:pPr>
        <w:autoSpaceDE w:val="0"/>
        <w:autoSpaceDN w:val="0"/>
        <w:adjustRightInd w:val="0"/>
        <w:spacing w:before="240"/>
        <w:rPr>
          <w:bCs/>
          <w:sz w:val="22"/>
          <w:szCs w:val="22"/>
          <w:u w:val="single"/>
        </w:rPr>
      </w:pPr>
    </w:p>
    <w:sectPr w:rsidR="009A23E6" w:rsidSect="009A23E6">
      <w:footerReference w:type="even" r:id="rId8"/>
      <w:footerReference w:type="default" r:id="rId9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A9C7" w14:textId="77777777" w:rsidR="008B5D6B" w:rsidRDefault="008B5D6B">
      <w:r>
        <w:separator/>
      </w:r>
    </w:p>
  </w:endnote>
  <w:endnote w:type="continuationSeparator" w:id="0">
    <w:p w14:paraId="71F9065B" w14:textId="77777777" w:rsidR="008B5D6B" w:rsidRDefault="008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4344" w14:textId="77777777" w:rsidR="009A23E6" w:rsidRDefault="009A23E6" w:rsidP="009A23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B59C0" w14:textId="77777777" w:rsidR="009A23E6" w:rsidRDefault="009A23E6" w:rsidP="009A23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BD61" w14:textId="77777777" w:rsidR="009A23E6" w:rsidRDefault="009A23E6" w:rsidP="009A23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C2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DB263B" w14:textId="77777777" w:rsidR="009A23E6" w:rsidRDefault="009A23E6" w:rsidP="009A23E6">
    <w:pPr>
      <w:pStyle w:val="Stopka"/>
      <w:ind w:right="360"/>
    </w:pPr>
  </w:p>
  <w:p w14:paraId="4B565FCD" w14:textId="77777777" w:rsidR="009A23E6" w:rsidRDefault="009A2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16A1" w14:textId="77777777" w:rsidR="008B5D6B" w:rsidRDefault="008B5D6B">
      <w:r>
        <w:separator/>
      </w:r>
    </w:p>
  </w:footnote>
  <w:footnote w:type="continuationSeparator" w:id="0">
    <w:p w14:paraId="14C804BC" w14:textId="77777777" w:rsidR="008B5D6B" w:rsidRDefault="008B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40733">
    <w:abstractNumId w:val="1"/>
  </w:num>
  <w:num w:numId="2" w16cid:durableId="1518039911">
    <w:abstractNumId w:val="0"/>
  </w:num>
  <w:num w:numId="3" w16cid:durableId="59671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2D"/>
    <w:rsid w:val="00022A93"/>
    <w:rsid w:val="003D0A8D"/>
    <w:rsid w:val="00693C2D"/>
    <w:rsid w:val="008B5D6B"/>
    <w:rsid w:val="009A23E6"/>
    <w:rsid w:val="00E252A9"/>
    <w:rsid w:val="00E565E5"/>
    <w:rsid w:val="00F3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09DF"/>
  <w15:chartTrackingRefBased/>
  <w15:docId w15:val="{B7D2F2C9-6562-423C-A1D9-2EB5DDA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3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23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A23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A23E6"/>
  </w:style>
  <w:style w:type="character" w:customStyle="1" w:styleId="ng-binding">
    <w:name w:val="ng-binding"/>
    <w:rsid w:val="009A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KOLC\AppData\Local\Temp\notesA25A78\INFORMACJA%20O%20WYROBACH%20ZAWIERAJ&#260;CYCH%20AZBEST%20UM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C5B2-DFF8-44AD-B297-F3359511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WYROBACH ZAWIERAJĄCYCH AZBEST UMP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Kolczak</dc:creator>
  <cp:keywords/>
  <dc:description/>
  <cp:lastModifiedBy>Wiesława Zielińska</cp:lastModifiedBy>
  <cp:revision>3</cp:revision>
  <dcterms:created xsi:type="dcterms:W3CDTF">2025-01-23T07:38:00Z</dcterms:created>
  <dcterms:modified xsi:type="dcterms:W3CDTF">2025-01-23T12:05:00Z</dcterms:modified>
</cp:coreProperties>
</file>